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CD" w:rsidRDefault="00CE77CD" w:rsidP="00913FA2"/>
    <w:p w:rsidR="00CE77CD" w:rsidRDefault="00CE77CD" w:rsidP="00913FA2"/>
    <w:p w:rsidR="00CE77CD" w:rsidRPr="00164B1F" w:rsidRDefault="00CE77CD" w:rsidP="00913FA2">
      <w:pPr>
        <w:rPr>
          <w:b/>
          <w:bCs/>
          <w:sz w:val="28"/>
          <w:szCs w:val="28"/>
        </w:rPr>
      </w:pPr>
    </w:p>
    <w:p w:rsidR="00CE77CD" w:rsidRPr="00164B1F" w:rsidRDefault="00CE77CD" w:rsidP="00164B1F">
      <w:pPr>
        <w:pStyle w:val="Header"/>
        <w:rPr>
          <w:b/>
          <w:bCs/>
          <w:sz w:val="28"/>
          <w:szCs w:val="28"/>
        </w:rPr>
      </w:pPr>
      <w:r w:rsidRPr="00164B1F">
        <w:rPr>
          <w:b/>
          <w:bCs/>
          <w:sz w:val="28"/>
          <w:szCs w:val="28"/>
        </w:rPr>
        <w:t>KARTA ZGŁOSZENIOWA</w:t>
      </w:r>
    </w:p>
    <w:p w:rsidR="00CE77CD" w:rsidRDefault="00CE77CD" w:rsidP="00913FA2"/>
    <w:p w:rsidR="00CE77CD" w:rsidRPr="00FB08DD" w:rsidRDefault="00CE77CD" w:rsidP="00913FA2"/>
    <w:p w:rsidR="00CE77CD" w:rsidRPr="00FB08DD" w:rsidRDefault="00CE77CD" w:rsidP="005F2CC6">
      <w:pPr>
        <w:jc w:val="center"/>
        <w:rPr>
          <w:b/>
          <w:bCs/>
          <w:sz w:val="28"/>
          <w:szCs w:val="28"/>
        </w:rPr>
      </w:pPr>
      <w:r w:rsidRPr="00FB08DD">
        <w:rPr>
          <w:b/>
          <w:bCs/>
          <w:sz w:val="28"/>
          <w:szCs w:val="28"/>
        </w:rPr>
        <w:t xml:space="preserve">Wykaz właścicieli, zarządców lub użytkowników budynków, którzy w danym roku zamierzają </w:t>
      </w:r>
      <w:r>
        <w:rPr>
          <w:b/>
          <w:bCs/>
          <w:sz w:val="28"/>
          <w:szCs w:val="28"/>
        </w:rPr>
        <w:t>unieszkodliwić</w:t>
      </w:r>
      <w:r w:rsidRPr="00FB08DD">
        <w:rPr>
          <w:b/>
          <w:bCs/>
          <w:sz w:val="28"/>
          <w:szCs w:val="28"/>
        </w:rPr>
        <w:t xml:space="preserve"> azbest </w:t>
      </w:r>
      <w:r w:rsidRPr="00FB08DD">
        <w:rPr>
          <w:b/>
          <w:bCs/>
          <w:sz w:val="28"/>
          <w:szCs w:val="28"/>
        </w:rPr>
        <w:br/>
        <w:t>wraz z informacją o ilości</w:t>
      </w:r>
      <w:r>
        <w:rPr>
          <w:b/>
          <w:bCs/>
          <w:sz w:val="28"/>
          <w:szCs w:val="28"/>
        </w:rPr>
        <w:t xml:space="preserve"> utylizowanego odpadu</w:t>
      </w:r>
    </w:p>
    <w:p w:rsidR="00CE77CD" w:rsidRPr="00FB08DD" w:rsidRDefault="00CE77CD" w:rsidP="005F2CC6">
      <w:pPr>
        <w:jc w:val="center"/>
      </w:pPr>
    </w:p>
    <w:tbl>
      <w:tblPr>
        <w:tblW w:w="12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245"/>
        <w:gridCol w:w="3885"/>
        <w:gridCol w:w="1207"/>
        <w:gridCol w:w="1136"/>
        <w:gridCol w:w="1136"/>
        <w:gridCol w:w="1134"/>
        <w:gridCol w:w="1563"/>
      </w:tblGrid>
      <w:tr w:rsidR="00CE77CD" w:rsidRPr="00FB08DD">
        <w:trPr>
          <w:trHeight w:val="277"/>
        </w:trPr>
        <w:tc>
          <w:tcPr>
            <w:tcW w:w="640" w:type="dxa"/>
            <w:vMerge w:val="restart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LP.</w:t>
            </w:r>
          </w:p>
        </w:tc>
        <w:tc>
          <w:tcPr>
            <w:tcW w:w="2245" w:type="dxa"/>
            <w:vMerge w:val="restart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IMIĘ I NAZWISKO</w:t>
            </w:r>
          </w:p>
        </w:tc>
        <w:tc>
          <w:tcPr>
            <w:tcW w:w="3885" w:type="dxa"/>
            <w:vMerge w:val="restart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ADRES OBIEKTU OBJĘTEGO WNIOSKIEM</w:t>
            </w:r>
          </w:p>
        </w:tc>
        <w:tc>
          <w:tcPr>
            <w:tcW w:w="4613" w:type="dxa"/>
            <w:gridSpan w:val="4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ILOŚĆ UTYLIZOWANEGO AZBESTU</w:t>
            </w:r>
          </w:p>
        </w:tc>
        <w:tc>
          <w:tcPr>
            <w:tcW w:w="1563" w:type="dxa"/>
            <w:vMerge w:val="restart"/>
            <w:shd w:val="clear" w:color="auto" w:fill="D9D9D9"/>
          </w:tcPr>
          <w:p w:rsidR="00CE77CD" w:rsidRPr="00FB08DD" w:rsidRDefault="00CE77CD"/>
          <w:p w:rsidR="00CE77CD" w:rsidRPr="00FB08DD" w:rsidRDefault="00CE77CD" w:rsidP="000C66D6">
            <w:pPr>
              <w:jc w:val="center"/>
            </w:pPr>
            <w:r w:rsidRPr="00FB08DD">
              <w:t xml:space="preserve">POMOC </w:t>
            </w:r>
            <w:r>
              <w:t>PUBLICZNA</w:t>
            </w:r>
          </w:p>
          <w:p w:rsidR="00CE77CD" w:rsidRPr="00FB08DD" w:rsidRDefault="00CE77CD" w:rsidP="000C66D6">
            <w:pPr>
              <w:jc w:val="center"/>
            </w:pPr>
            <w:r w:rsidRPr="00FB08DD">
              <w:t>TAK/NIE</w:t>
            </w:r>
            <w:r>
              <w:t>*</w:t>
            </w:r>
          </w:p>
        </w:tc>
      </w:tr>
      <w:tr w:rsidR="00CE77CD" w:rsidRPr="00FB08DD">
        <w:trPr>
          <w:trHeight w:val="148"/>
        </w:trPr>
        <w:tc>
          <w:tcPr>
            <w:tcW w:w="0" w:type="auto"/>
            <w:vMerge/>
            <w:vAlign w:val="center"/>
          </w:tcPr>
          <w:p w:rsidR="00CE77CD" w:rsidRPr="00FB08DD" w:rsidRDefault="00CE77CD"/>
        </w:tc>
        <w:tc>
          <w:tcPr>
            <w:tcW w:w="0" w:type="auto"/>
            <w:vMerge/>
            <w:vAlign w:val="center"/>
          </w:tcPr>
          <w:p w:rsidR="00CE77CD" w:rsidRPr="00FB08DD" w:rsidRDefault="00CE77CD"/>
        </w:tc>
        <w:tc>
          <w:tcPr>
            <w:tcW w:w="0" w:type="auto"/>
            <w:vMerge/>
            <w:vAlign w:val="center"/>
          </w:tcPr>
          <w:p w:rsidR="00CE77CD" w:rsidRPr="00FB08DD" w:rsidRDefault="00CE77CD"/>
        </w:tc>
        <w:tc>
          <w:tcPr>
            <w:tcW w:w="2343" w:type="dxa"/>
            <w:gridSpan w:val="2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zdjętego</w:t>
            </w:r>
          </w:p>
        </w:tc>
        <w:tc>
          <w:tcPr>
            <w:tcW w:w="2270" w:type="dxa"/>
            <w:gridSpan w:val="2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do zdjęcia</w:t>
            </w:r>
          </w:p>
        </w:tc>
        <w:tc>
          <w:tcPr>
            <w:tcW w:w="0" w:type="auto"/>
            <w:vMerge/>
            <w:vAlign w:val="center"/>
          </w:tcPr>
          <w:p w:rsidR="00CE77CD" w:rsidRPr="00FB08DD" w:rsidRDefault="00CE77CD"/>
        </w:tc>
      </w:tr>
      <w:tr w:rsidR="00CE77CD" w:rsidRPr="00FB08DD">
        <w:trPr>
          <w:trHeight w:val="148"/>
        </w:trPr>
        <w:tc>
          <w:tcPr>
            <w:tcW w:w="0" w:type="auto"/>
            <w:vMerge/>
            <w:vAlign w:val="center"/>
          </w:tcPr>
          <w:p w:rsidR="00CE77CD" w:rsidRPr="00FB08DD" w:rsidRDefault="00CE77CD"/>
        </w:tc>
        <w:tc>
          <w:tcPr>
            <w:tcW w:w="0" w:type="auto"/>
            <w:vMerge/>
            <w:vAlign w:val="center"/>
          </w:tcPr>
          <w:p w:rsidR="00CE77CD" w:rsidRPr="00FB08DD" w:rsidRDefault="00CE77CD"/>
        </w:tc>
        <w:tc>
          <w:tcPr>
            <w:tcW w:w="0" w:type="auto"/>
            <w:vMerge/>
            <w:vAlign w:val="center"/>
          </w:tcPr>
          <w:p w:rsidR="00CE77CD" w:rsidRPr="00FB08DD" w:rsidRDefault="00CE77CD"/>
        </w:tc>
        <w:tc>
          <w:tcPr>
            <w:tcW w:w="1207" w:type="dxa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m</w:t>
            </w:r>
            <w:r w:rsidRPr="00FB08DD">
              <w:rPr>
                <w:vertAlign w:val="superscript"/>
              </w:rPr>
              <w:t>2</w:t>
            </w:r>
          </w:p>
        </w:tc>
        <w:tc>
          <w:tcPr>
            <w:tcW w:w="1136" w:type="dxa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>
              <w:t>M</w:t>
            </w:r>
            <w:r w:rsidRPr="00FB08DD">
              <w:t>g</w:t>
            </w:r>
          </w:p>
        </w:tc>
        <w:tc>
          <w:tcPr>
            <w:tcW w:w="1136" w:type="dxa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 w:rsidRPr="00FB08DD">
              <w:t>m</w:t>
            </w:r>
            <w:r w:rsidRPr="00FB08DD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E77CD" w:rsidRPr="00FB08DD" w:rsidRDefault="00CE77CD">
            <w:pPr>
              <w:jc w:val="center"/>
            </w:pPr>
            <w:r>
              <w:t>M</w:t>
            </w:r>
            <w:r w:rsidRPr="00FB08DD">
              <w:t>g</w:t>
            </w:r>
          </w:p>
        </w:tc>
        <w:tc>
          <w:tcPr>
            <w:tcW w:w="0" w:type="auto"/>
            <w:vMerge/>
            <w:vAlign w:val="center"/>
          </w:tcPr>
          <w:p w:rsidR="00CE77CD" w:rsidRPr="00FB08DD" w:rsidRDefault="00CE77CD"/>
        </w:tc>
      </w:tr>
      <w:tr w:rsidR="00CE77CD" w:rsidRPr="00FB08DD">
        <w:trPr>
          <w:trHeight w:val="554"/>
        </w:trPr>
        <w:tc>
          <w:tcPr>
            <w:tcW w:w="640" w:type="dxa"/>
            <w:vAlign w:val="bottom"/>
          </w:tcPr>
          <w:p w:rsidR="00CE77CD" w:rsidRPr="00FB08DD" w:rsidRDefault="00CE77CD" w:rsidP="00164B1F">
            <w:pPr>
              <w:jc w:val="center"/>
            </w:pPr>
          </w:p>
          <w:p w:rsidR="00CE77CD" w:rsidRPr="00FB08DD" w:rsidRDefault="00CE77CD" w:rsidP="00164B1F">
            <w:pPr>
              <w:jc w:val="center"/>
            </w:pPr>
            <w:r>
              <w:t>1.</w:t>
            </w:r>
          </w:p>
        </w:tc>
        <w:tc>
          <w:tcPr>
            <w:tcW w:w="2245" w:type="dxa"/>
          </w:tcPr>
          <w:p w:rsidR="00CE77CD" w:rsidRPr="00FB08DD" w:rsidRDefault="00CE77CD"/>
        </w:tc>
        <w:tc>
          <w:tcPr>
            <w:tcW w:w="3885" w:type="dxa"/>
          </w:tcPr>
          <w:p w:rsidR="00CE77CD" w:rsidRPr="00FB08DD" w:rsidRDefault="00CE77CD"/>
        </w:tc>
        <w:tc>
          <w:tcPr>
            <w:tcW w:w="1207" w:type="dxa"/>
          </w:tcPr>
          <w:p w:rsidR="00CE77CD" w:rsidRPr="00FB08DD" w:rsidRDefault="00CE77CD"/>
        </w:tc>
        <w:tc>
          <w:tcPr>
            <w:tcW w:w="1136" w:type="dxa"/>
          </w:tcPr>
          <w:p w:rsidR="00CE77CD" w:rsidRPr="00FB08DD" w:rsidRDefault="00CE77CD"/>
        </w:tc>
        <w:tc>
          <w:tcPr>
            <w:tcW w:w="1136" w:type="dxa"/>
          </w:tcPr>
          <w:p w:rsidR="00CE77CD" w:rsidRPr="00FB08DD" w:rsidRDefault="00CE77CD"/>
        </w:tc>
        <w:tc>
          <w:tcPr>
            <w:tcW w:w="1134" w:type="dxa"/>
          </w:tcPr>
          <w:p w:rsidR="00CE77CD" w:rsidRPr="00FB08DD" w:rsidRDefault="00CE77CD"/>
        </w:tc>
        <w:tc>
          <w:tcPr>
            <w:tcW w:w="1563" w:type="dxa"/>
          </w:tcPr>
          <w:p w:rsidR="00CE77CD" w:rsidRPr="00FB08DD" w:rsidRDefault="00CE77CD"/>
        </w:tc>
      </w:tr>
      <w:tr w:rsidR="00CE77CD" w:rsidRPr="00FB08DD">
        <w:trPr>
          <w:trHeight w:val="569"/>
        </w:trPr>
        <w:tc>
          <w:tcPr>
            <w:tcW w:w="640" w:type="dxa"/>
            <w:vAlign w:val="bottom"/>
          </w:tcPr>
          <w:p w:rsidR="00CE77CD" w:rsidRPr="00FB08DD" w:rsidRDefault="00CE77CD" w:rsidP="00164B1F">
            <w:r>
              <w:t xml:space="preserve">  2.</w:t>
            </w:r>
          </w:p>
          <w:p w:rsidR="00CE77CD" w:rsidRPr="00FB08DD" w:rsidRDefault="00CE77CD" w:rsidP="00164B1F">
            <w:pPr>
              <w:jc w:val="center"/>
            </w:pPr>
          </w:p>
        </w:tc>
        <w:tc>
          <w:tcPr>
            <w:tcW w:w="2245" w:type="dxa"/>
          </w:tcPr>
          <w:p w:rsidR="00CE77CD" w:rsidRPr="00FB08DD" w:rsidRDefault="00CE77CD"/>
        </w:tc>
        <w:tc>
          <w:tcPr>
            <w:tcW w:w="3885" w:type="dxa"/>
          </w:tcPr>
          <w:p w:rsidR="00CE77CD" w:rsidRPr="00FB08DD" w:rsidRDefault="00CE77CD"/>
        </w:tc>
        <w:tc>
          <w:tcPr>
            <w:tcW w:w="1207" w:type="dxa"/>
          </w:tcPr>
          <w:p w:rsidR="00CE77CD" w:rsidRPr="00FB08DD" w:rsidRDefault="00CE77CD"/>
        </w:tc>
        <w:tc>
          <w:tcPr>
            <w:tcW w:w="1136" w:type="dxa"/>
          </w:tcPr>
          <w:p w:rsidR="00CE77CD" w:rsidRPr="00FB08DD" w:rsidRDefault="00CE77CD"/>
        </w:tc>
        <w:tc>
          <w:tcPr>
            <w:tcW w:w="1136" w:type="dxa"/>
          </w:tcPr>
          <w:p w:rsidR="00CE77CD" w:rsidRPr="00FB08DD" w:rsidRDefault="00CE77CD"/>
        </w:tc>
        <w:tc>
          <w:tcPr>
            <w:tcW w:w="1134" w:type="dxa"/>
          </w:tcPr>
          <w:p w:rsidR="00CE77CD" w:rsidRPr="00FB08DD" w:rsidRDefault="00CE77CD"/>
        </w:tc>
        <w:tc>
          <w:tcPr>
            <w:tcW w:w="1563" w:type="dxa"/>
          </w:tcPr>
          <w:p w:rsidR="00CE77CD" w:rsidRPr="00FB08DD" w:rsidRDefault="00CE77CD"/>
        </w:tc>
      </w:tr>
    </w:tbl>
    <w:p w:rsidR="00CE77CD" w:rsidRDefault="00CE77CD"/>
    <w:p w:rsidR="00CE77CD" w:rsidRDefault="00CE77CD" w:rsidP="009216EE">
      <w:pPr>
        <w:jc w:val="both"/>
        <w:rPr>
          <w:sz w:val="20"/>
          <w:szCs w:val="20"/>
          <w:lang w:eastAsia="en-US"/>
        </w:rPr>
      </w:pPr>
      <w:r w:rsidRPr="00E211AA">
        <w:t xml:space="preserve">* </w:t>
      </w:r>
      <w:r w:rsidRPr="00913FA2">
        <w:rPr>
          <w:sz w:val="20"/>
          <w:szCs w:val="20"/>
        </w:rPr>
        <w:t xml:space="preserve">Informacje podane w tabeli są zgodne z przepisami </w:t>
      </w:r>
      <w:r w:rsidRPr="00913FA2">
        <w:rPr>
          <w:sz w:val="20"/>
          <w:szCs w:val="20"/>
          <w:lang w:eastAsia="en-US"/>
        </w:rPr>
        <w:t>Ustawy z dnia 30 kwietnia 2004 r. o postępowaniu w sprawach dotyczących pomocy publicznej</w:t>
      </w:r>
      <w:r>
        <w:rPr>
          <w:sz w:val="20"/>
          <w:szCs w:val="20"/>
          <w:lang w:eastAsia="en-US"/>
        </w:rPr>
        <w:t xml:space="preserve"> </w:t>
      </w:r>
    </w:p>
    <w:p w:rsidR="00CE77CD" w:rsidRPr="00913FA2" w:rsidRDefault="00CE77CD" w:rsidP="009216EE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(Dz. U. z </w:t>
      </w:r>
      <w:r w:rsidRPr="00913FA2">
        <w:rPr>
          <w:sz w:val="20"/>
          <w:szCs w:val="20"/>
          <w:lang w:eastAsia="en-US"/>
        </w:rPr>
        <w:t>200</w:t>
      </w:r>
      <w:r>
        <w:rPr>
          <w:sz w:val="20"/>
          <w:szCs w:val="20"/>
          <w:lang w:eastAsia="en-US"/>
        </w:rPr>
        <w:t>7 r. nr 59 poz. 404)</w:t>
      </w:r>
      <w:r w:rsidRPr="00913FA2">
        <w:rPr>
          <w:sz w:val="20"/>
          <w:szCs w:val="20"/>
          <w:lang w:eastAsia="en-US"/>
        </w:rPr>
        <w:t xml:space="preserve"> oraz pozostałymi przepisami dotyczącymi pomocy publicznej.</w:t>
      </w:r>
    </w:p>
    <w:p w:rsidR="00CE77CD" w:rsidRPr="009216EE" w:rsidRDefault="00CE77CD" w:rsidP="009216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CE77CD" w:rsidRDefault="00CE77CD" w:rsidP="0072759D"/>
    <w:p w:rsidR="00CE77CD" w:rsidRDefault="00CE77CD" w:rsidP="0072759D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E77CD" w:rsidRPr="003740FB" w:rsidRDefault="00CE77CD" w:rsidP="00373083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740FB">
        <w:rPr>
          <w:color w:val="000000"/>
        </w:rPr>
        <w:t xml:space="preserve">Podpis </w:t>
      </w:r>
      <w:r>
        <w:rPr>
          <w:color w:val="000000"/>
        </w:rPr>
        <w:t>Wnioskodawcy</w:t>
      </w:r>
    </w:p>
    <w:p w:rsidR="00CE77CD" w:rsidRDefault="00CE77CD" w:rsidP="00373083">
      <w:pPr>
        <w:ind w:left="9204" w:firstLine="708"/>
        <w:jc w:val="center"/>
      </w:pPr>
    </w:p>
    <w:sectPr w:rsidR="00CE77CD" w:rsidSect="000C66D6">
      <w:headerReference w:type="default" r:id="rId6"/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CD" w:rsidRDefault="00CE77CD" w:rsidP="00A16AA6">
      <w:r>
        <w:separator/>
      </w:r>
    </w:p>
  </w:endnote>
  <w:endnote w:type="continuationSeparator" w:id="0">
    <w:p w:rsidR="00CE77CD" w:rsidRDefault="00CE77CD" w:rsidP="00A1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CD" w:rsidRDefault="00CE77CD" w:rsidP="00A16AA6">
      <w:r>
        <w:separator/>
      </w:r>
    </w:p>
  </w:footnote>
  <w:footnote w:type="continuationSeparator" w:id="0">
    <w:p w:rsidR="00CE77CD" w:rsidRDefault="00CE77CD" w:rsidP="00A16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CD" w:rsidRDefault="00CE77CD" w:rsidP="00164B1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in;height:87pt;visibility:visible">
          <v:imagedata r:id="rId1" o:title=""/>
        </v:shape>
      </w:pict>
    </w:r>
  </w:p>
  <w:p w:rsidR="00CE77CD" w:rsidRDefault="00CE77CD" w:rsidP="00164B1F">
    <w:pPr>
      <w:pStyle w:val="Header"/>
    </w:pPr>
  </w:p>
  <w:p w:rsidR="00CE77CD" w:rsidRPr="00F440AD" w:rsidRDefault="00CE77CD" w:rsidP="00164B1F">
    <w:pPr>
      <w:pStyle w:val="Heading2"/>
      <w:tabs>
        <w:tab w:val="left" w:pos="0"/>
      </w:tabs>
      <w:ind w:left="0"/>
      <w:jc w:val="center"/>
      <w:rPr>
        <w:rFonts w:ascii="Book Antiqua" w:hAnsi="Book Antiqua" w:cs="Book Antiqua"/>
        <w:b w:val="0"/>
        <w:bCs w:val="0"/>
        <w:sz w:val="2"/>
        <w:szCs w:val="2"/>
      </w:rPr>
    </w:pPr>
  </w:p>
  <w:p w:rsidR="00CE77CD" w:rsidRPr="00F440AD" w:rsidRDefault="00CE77CD" w:rsidP="00164B1F">
    <w:pPr>
      <w:pStyle w:val="Heading2"/>
      <w:tabs>
        <w:tab w:val="left" w:pos="0"/>
      </w:tabs>
      <w:ind w:left="0"/>
      <w:jc w:val="center"/>
      <w:rPr>
        <w:b w:val="0"/>
        <w:bCs w:val="0"/>
        <w:smallCaps/>
        <w:sz w:val="26"/>
        <w:szCs w:val="26"/>
      </w:rPr>
    </w:pPr>
    <w:r w:rsidRPr="00F440AD">
      <w:rPr>
        <w:b w:val="0"/>
        <w:bCs w:val="0"/>
        <w:smallCaps/>
        <w:sz w:val="26"/>
        <w:szCs w:val="26"/>
      </w:rPr>
      <w:t>Urząd Miasta Milanówka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A1E"/>
    <w:rsid w:val="00076BFF"/>
    <w:rsid w:val="000C66D6"/>
    <w:rsid w:val="00114D5A"/>
    <w:rsid w:val="00164B1F"/>
    <w:rsid w:val="001B3A1E"/>
    <w:rsid w:val="001C1266"/>
    <w:rsid w:val="00220916"/>
    <w:rsid w:val="00282EDF"/>
    <w:rsid w:val="002C32EB"/>
    <w:rsid w:val="00325737"/>
    <w:rsid w:val="00373083"/>
    <w:rsid w:val="003740FB"/>
    <w:rsid w:val="003A4EA9"/>
    <w:rsid w:val="00401CBE"/>
    <w:rsid w:val="004460E8"/>
    <w:rsid w:val="004B768F"/>
    <w:rsid w:val="00505CE0"/>
    <w:rsid w:val="00517775"/>
    <w:rsid w:val="00517D0B"/>
    <w:rsid w:val="00545E3D"/>
    <w:rsid w:val="005C6E02"/>
    <w:rsid w:val="005D79B5"/>
    <w:rsid w:val="005E7E3F"/>
    <w:rsid w:val="005F2CC6"/>
    <w:rsid w:val="0063724F"/>
    <w:rsid w:val="0064234D"/>
    <w:rsid w:val="006E400B"/>
    <w:rsid w:val="00717CB5"/>
    <w:rsid w:val="0072759D"/>
    <w:rsid w:val="0075035F"/>
    <w:rsid w:val="00764929"/>
    <w:rsid w:val="00796589"/>
    <w:rsid w:val="007B39F2"/>
    <w:rsid w:val="008905DD"/>
    <w:rsid w:val="00892923"/>
    <w:rsid w:val="008A5702"/>
    <w:rsid w:val="008A7C38"/>
    <w:rsid w:val="008C1F15"/>
    <w:rsid w:val="00913FA2"/>
    <w:rsid w:val="009216EE"/>
    <w:rsid w:val="00927CCA"/>
    <w:rsid w:val="00960FBE"/>
    <w:rsid w:val="00A16AA6"/>
    <w:rsid w:val="00A91303"/>
    <w:rsid w:val="00AB5B3F"/>
    <w:rsid w:val="00AC6D1E"/>
    <w:rsid w:val="00AF3972"/>
    <w:rsid w:val="00B27C28"/>
    <w:rsid w:val="00B7634E"/>
    <w:rsid w:val="00B95E18"/>
    <w:rsid w:val="00BC329D"/>
    <w:rsid w:val="00BE3691"/>
    <w:rsid w:val="00C1164B"/>
    <w:rsid w:val="00C8709B"/>
    <w:rsid w:val="00CE77CD"/>
    <w:rsid w:val="00D44D06"/>
    <w:rsid w:val="00E211AA"/>
    <w:rsid w:val="00E3493E"/>
    <w:rsid w:val="00F440AD"/>
    <w:rsid w:val="00FB08DD"/>
    <w:rsid w:val="00FF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C6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4B1F"/>
    <w:pPr>
      <w:keepNext/>
      <w:ind w:left="495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64B1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A16A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6AA6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A16A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6AA6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16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6AA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99</Words>
  <Characters>599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Anna Mzyk</dc:creator>
  <cp:keywords/>
  <dc:description/>
  <cp:lastModifiedBy>kepka</cp:lastModifiedBy>
  <cp:revision>3</cp:revision>
  <cp:lastPrinted>2014-04-03T07:06:00Z</cp:lastPrinted>
  <dcterms:created xsi:type="dcterms:W3CDTF">2015-01-21T11:21:00Z</dcterms:created>
  <dcterms:modified xsi:type="dcterms:W3CDTF">2015-01-21T11:21:00Z</dcterms:modified>
</cp:coreProperties>
</file>